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0557" w14:textId="77777777" w:rsidR="006D7317" w:rsidRDefault="006D7317" w:rsidP="006D7317">
      <w:pPr>
        <w:spacing w:line="240" w:lineRule="auto"/>
        <w:rPr>
          <w:rStyle w:val="Heading1Char"/>
          <w:sz w:val="96"/>
          <w:szCs w:val="96"/>
          <w:u w:val="single"/>
        </w:rPr>
      </w:pPr>
      <w:r w:rsidRPr="006D7317">
        <w:rPr>
          <w:noProof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1832E0D8" wp14:editId="72E86C06">
            <wp:simplePos x="0" y="0"/>
            <wp:positionH relativeFrom="column">
              <wp:posOffset>80010</wp:posOffset>
            </wp:positionH>
            <wp:positionV relativeFrom="paragraph">
              <wp:posOffset>-78105</wp:posOffset>
            </wp:positionV>
            <wp:extent cx="1619250" cy="1551940"/>
            <wp:effectExtent l="95250" t="95250" r="95250" b="863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519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eastAsia="en-US"/>
        </w:rPr>
        <w:tab/>
      </w:r>
      <w:r>
        <w:rPr>
          <w:noProof/>
          <w:u w:val="single"/>
          <w:lang w:eastAsia="en-US"/>
        </w:rPr>
        <w:tab/>
      </w:r>
      <w:r w:rsidR="006E3C80">
        <w:rPr>
          <w:noProof/>
          <w:u w:val="single"/>
          <w:lang w:eastAsia="en-US"/>
        </w:rPr>
        <w:tab/>
        <w:t xml:space="preserve">           </w:t>
      </w:r>
      <w:r>
        <w:rPr>
          <w:noProof/>
          <w:u w:val="single"/>
          <w:lang w:eastAsia="en-US"/>
        </w:rPr>
        <w:tab/>
      </w:r>
      <w:r w:rsidRPr="006D7317">
        <w:rPr>
          <w:rStyle w:val="Heading1Char"/>
          <w:sz w:val="96"/>
          <w:szCs w:val="96"/>
          <w:u w:val="single"/>
        </w:rPr>
        <w:t>INVOICE</w:t>
      </w:r>
    </w:p>
    <w:p w14:paraId="2E32BCD6" w14:textId="36F1F191" w:rsidR="006D7317" w:rsidRPr="006D7317" w:rsidRDefault="006D7317" w:rsidP="006D7317">
      <w:pPr>
        <w:spacing w:line="240" w:lineRule="auto"/>
        <w:rPr>
          <w:noProof/>
          <w:sz w:val="32"/>
          <w:szCs w:val="32"/>
          <w:lang w:eastAsia="en-US"/>
        </w:rPr>
      </w:pPr>
      <w:r>
        <w:rPr>
          <w:rStyle w:val="Heading1Char"/>
          <w:sz w:val="36"/>
          <w:szCs w:val="36"/>
        </w:rPr>
        <w:tab/>
      </w:r>
      <w:r>
        <w:rPr>
          <w:rStyle w:val="Heading1Char"/>
          <w:sz w:val="36"/>
          <w:szCs w:val="36"/>
        </w:rPr>
        <w:tab/>
      </w:r>
      <w:r w:rsidR="006E3C80">
        <w:rPr>
          <w:rStyle w:val="Heading1Char"/>
          <w:sz w:val="36"/>
          <w:szCs w:val="36"/>
        </w:rPr>
        <w:tab/>
      </w:r>
      <w:r>
        <w:rPr>
          <w:rFonts w:asciiTheme="majorHAnsi" w:hAnsiTheme="majorHAnsi" w:cs="Helvetica-Light"/>
          <w:sz w:val="32"/>
          <w:szCs w:val="32"/>
        </w:rPr>
        <w:t xml:space="preserve">ANNUAL </w:t>
      </w:r>
      <w:r w:rsidRPr="006D7317">
        <w:rPr>
          <w:rFonts w:asciiTheme="majorHAnsi" w:hAnsiTheme="majorHAnsi" w:cs="Helvetica-Light"/>
          <w:sz w:val="32"/>
          <w:szCs w:val="32"/>
        </w:rPr>
        <w:t>AGENCY</w:t>
      </w:r>
      <w:r w:rsidRPr="006D7317">
        <w:rPr>
          <w:rStyle w:val="Heading1Char"/>
          <w:sz w:val="32"/>
          <w:szCs w:val="32"/>
        </w:rPr>
        <w:t xml:space="preserve"> Dues</w:t>
      </w:r>
      <w:r w:rsidR="008308C2">
        <w:rPr>
          <w:rStyle w:val="Heading1Char"/>
          <w:sz w:val="32"/>
          <w:szCs w:val="32"/>
        </w:rPr>
        <w:t xml:space="preserve"> | 202</w:t>
      </w:r>
      <w:r w:rsidR="000A0E00">
        <w:rPr>
          <w:rStyle w:val="Heading1Char"/>
          <w:sz w:val="32"/>
          <w:szCs w:val="32"/>
        </w:rPr>
        <w:t>5</w:t>
      </w:r>
    </w:p>
    <w:p w14:paraId="6B833C99" w14:textId="77777777" w:rsidR="006D7317" w:rsidRDefault="006D7317" w:rsidP="006D7317">
      <w:pPr>
        <w:spacing w:line="240" w:lineRule="auto"/>
        <w:rPr>
          <w:noProof/>
          <w:lang w:eastAsia="en-US"/>
        </w:rPr>
      </w:pPr>
    </w:p>
    <w:p w14:paraId="24B8B823" w14:textId="77777777" w:rsidR="00FA0614" w:rsidRDefault="00FA0614" w:rsidP="006D7317"/>
    <w:p w14:paraId="5D7CE89C" w14:textId="77777777" w:rsidR="006D7317" w:rsidRDefault="006D7317" w:rsidP="006D7317"/>
    <w:tbl>
      <w:tblPr>
        <w:tblW w:w="10503" w:type="dxa"/>
        <w:jc w:val="center"/>
        <w:tblLayout w:type="fixed"/>
        <w:tblLook w:val="04A0" w:firstRow="1" w:lastRow="0" w:firstColumn="1" w:lastColumn="0" w:noHBand="0" w:noVBand="1"/>
      </w:tblPr>
      <w:tblGrid>
        <w:gridCol w:w="10503"/>
      </w:tblGrid>
      <w:tr w:rsidR="006D7317" w:rsidRPr="00385FC3" w14:paraId="745B87D8" w14:textId="77777777" w:rsidTr="00384F65">
        <w:trPr>
          <w:trHeight w:hRule="exact" w:val="9981"/>
          <w:jc w:val="center"/>
        </w:trPr>
        <w:tc>
          <w:tcPr>
            <w:tcW w:w="10503" w:type="dxa"/>
            <w:hideMark/>
          </w:tcPr>
          <w:p w14:paraId="1BF496F8" w14:textId="2BDEC75E" w:rsidR="00384F65" w:rsidRDefault="0080508E" w:rsidP="00384F65">
            <w:pPr>
              <w:spacing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September</w:t>
            </w:r>
            <w:r w:rsidR="00D351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0A0E0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</w:t>
            </w:r>
          </w:p>
          <w:p w14:paraId="115069F5" w14:textId="77777777" w:rsidR="00BE20A2" w:rsidRDefault="00BE20A2" w:rsidP="00384F65">
            <w:pPr>
              <w:spacing w:line="240" w:lineRule="auto"/>
              <w:rPr>
                <w:rFonts w:asciiTheme="majorHAnsi" w:hAnsiTheme="majorHAnsi" w:cs="Microsoft Sans Serif"/>
                <w:color w:val="000000" w:themeColor="text1"/>
                <w:sz w:val="24"/>
                <w:szCs w:val="24"/>
              </w:rPr>
            </w:pPr>
          </w:p>
          <w:p w14:paraId="54FDA8E1" w14:textId="77777777" w:rsidR="00816EF3" w:rsidRPr="00935BA4" w:rsidRDefault="00816EF3" w:rsidP="00384F65">
            <w:pPr>
              <w:spacing w:line="240" w:lineRule="auto"/>
              <w:rPr>
                <w:rFonts w:asciiTheme="majorHAnsi" w:hAnsiTheme="majorHAnsi" w:cs="Microsoft Sans Serif"/>
                <w:color w:val="000000" w:themeColor="text1"/>
                <w:sz w:val="24"/>
                <w:szCs w:val="24"/>
              </w:rPr>
            </w:pPr>
            <w:r w:rsidRPr="00935BA4">
              <w:rPr>
                <w:rFonts w:asciiTheme="majorHAnsi" w:hAnsiTheme="majorHAnsi" w:cs="Microsoft Sans Serif"/>
                <w:color w:val="000000" w:themeColor="text1"/>
                <w:sz w:val="24"/>
                <w:szCs w:val="24"/>
              </w:rPr>
              <w:t xml:space="preserve">Dear Valued Member, </w:t>
            </w:r>
          </w:p>
          <w:p w14:paraId="2244A784" w14:textId="77777777" w:rsidR="00816EF3" w:rsidRPr="00935BA4" w:rsidRDefault="00816EF3" w:rsidP="00384F65">
            <w:pPr>
              <w:spacing w:line="240" w:lineRule="auto"/>
              <w:rPr>
                <w:rFonts w:asciiTheme="majorHAnsi" w:hAnsiTheme="majorHAnsi" w:cs="Microsoft Sans Serif"/>
                <w:color w:val="000000" w:themeColor="text1"/>
                <w:sz w:val="24"/>
                <w:szCs w:val="24"/>
              </w:rPr>
            </w:pPr>
          </w:p>
          <w:p w14:paraId="3EDB3C62" w14:textId="77777777" w:rsidR="00816EF3" w:rsidRPr="00935BA4" w:rsidRDefault="00816EF3" w:rsidP="00384F65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Each paid membership includes one voting member on the Council; admission to all Council meetings; access to materials that may be developed by the Council on our website and Facebook page; updates on information both at the programmatic and State level; opportunities for involvement in workgroups that are moving the AFC program to higher levels of awareness and access across the state; as well as free and/or discounted rates for Council trainings.</w:t>
            </w:r>
          </w:p>
          <w:p w14:paraId="7BA855BD" w14:textId="77777777" w:rsidR="00816EF3" w:rsidRPr="00935BA4" w:rsidRDefault="00816EF3" w:rsidP="006D7317">
            <w:pPr>
              <w:rPr>
                <w:rFonts w:asciiTheme="majorHAnsi" w:hAnsiTheme="majorHAnsi" w:cs="Microsoft Sans Serif"/>
                <w:color w:val="000000" w:themeColor="text1"/>
                <w:sz w:val="24"/>
                <w:szCs w:val="24"/>
              </w:rPr>
            </w:pPr>
          </w:p>
          <w:p w14:paraId="617CB74F" w14:textId="6CDD8611" w:rsidR="008308C2" w:rsidRDefault="008308C2" w:rsidP="00630F2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>
              <w:rPr>
                <w:rFonts w:asciiTheme="majorHAnsi" w:hAnsiTheme="majorHAnsi" w:cs="Helvetica-Light"/>
                <w:sz w:val="24"/>
                <w:szCs w:val="24"/>
              </w:rPr>
              <w:t xml:space="preserve">Checks payable to: </w:t>
            </w:r>
          </w:p>
          <w:p w14:paraId="08912F5D" w14:textId="5356FB1B" w:rsidR="00630F2E" w:rsidRPr="00630F2E" w:rsidRDefault="00630F2E" w:rsidP="00630F2E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</w:pPr>
            <w:r w:rsidRPr="00384F65">
              <w:rPr>
                <w:rFonts w:asciiTheme="majorHAnsi" w:hAnsiTheme="majorHAnsi" w:cs="Helvetica-Bold"/>
                <w:b/>
                <w:bCs/>
                <w:color w:val="206252" w:themeColor="accent4" w:themeShade="80"/>
                <w:sz w:val="24"/>
                <w:szCs w:val="24"/>
                <w:u w:val="single"/>
              </w:rPr>
              <w:t>Massachusetts Council for Adult Foster Care</w:t>
            </w:r>
            <w:r w:rsidR="006D7317" w:rsidRPr="00384F65"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 xml:space="preserve"> </w:t>
            </w: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no later than </w:t>
            </w:r>
            <w:r w:rsidR="00581CC4">
              <w:rPr>
                <w:rFonts w:asciiTheme="majorHAnsi" w:hAnsiTheme="majorHAnsi" w:cs="Helvetica-Light"/>
                <w:b/>
                <w:sz w:val="24"/>
                <w:szCs w:val="24"/>
              </w:rPr>
              <w:t>October 31</w:t>
            </w:r>
            <w:r w:rsidR="008308C2">
              <w:rPr>
                <w:rFonts w:asciiTheme="majorHAnsi" w:hAnsiTheme="majorHAnsi" w:cs="Helvetica-Light"/>
                <w:b/>
                <w:sz w:val="24"/>
                <w:szCs w:val="24"/>
              </w:rPr>
              <w:t>, 20</w:t>
            </w:r>
            <w:r w:rsidR="004A0B5D">
              <w:rPr>
                <w:rFonts w:asciiTheme="majorHAnsi" w:hAnsiTheme="majorHAnsi" w:cs="Helvetica-Light"/>
                <w:b/>
                <w:sz w:val="24"/>
                <w:szCs w:val="24"/>
              </w:rPr>
              <w:t>2</w:t>
            </w:r>
            <w:r w:rsidR="000A0E00">
              <w:rPr>
                <w:rFonts w:asciiTheme="majorHAnsi" w:hAnsiTheme="majorHAnsi" w:cs="Helvetica-Light"/>
                <w:b/>
                <w:sz w:val="24"/>
                <w:szCs w:val="24"/>
              </w:rPr>
              <w:t>4</w:t>
            </w:r>
            <w:r>
              <w:rPr>
                <w:rFonts w:asciiTheme="majorHAnsi" w:hAnsiTheme="majorHAnsi" w:cs="Helvetica-Light"/>
                <w:sz w:val="24"/>
                <w:szCs w:val="24"/>
              </w:rPr>
              <w:t xml:space="preserve"> to: </w:t>
            </w:r>
          </w:p>
          <w:p w14:paraId="62F1B6A6" w14:textId="096D19B7" w:rsidR="008308C2" w:rsidRPr="00630F2E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630F2E">
              <w:rPr>
                <w:rFonts w:asciiTheme="majorHAnsi" w:hAnsiTheme="majorHAnsi" w:cs="Helvetica-Light"/>
                <w:sz w:val="24"/>
                <w:szCs w:val="24"/>
              </w:rPr>
              <w:t xml:space="preserve"> </w:t>
            </w:r>
            <w:r w:rsidR="008308C2">
              <w:rPr>
                <w:rFonts w:asciiTheme="majorHAnsi" w:hAnsiTheme="majorHAnsi" w:cs="Helvetica-Light"/>
                <w:sz w:val="24"/>
                <w:szCs w:val="24"/>
              </w:rPr>
              <w:t xml:space="preserve">Mail to: </w:t>
            </w:r>
          </w:p>
          <w:p w14:paraId="6DF8DFA2" w14:textId="66820261" w:rsidR="00630F2E" w:rsidRDefault="005D5642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</w:pPr>
            <w:r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>Viability, 9</w:t>
            </w:r>
            <w:r w:rsidR="00DC38C4"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>79</w:t>
            </w:r>
            <w:r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 xml:space="preserve"> Dickinson St. S</w:t>
            </w:r>
            <w:r w:rsidRPr="005D5642"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>pringfield, MA 01108 Attn</w:t>
            </w:r>
            <w:r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>:</w:t>
            </w:r>
            <w:r w:rsidRPr="005D5642"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 xml:space="preserve"> Terry Cook.</w:t>
            </w:r>
          </w:p>
          <w:p w14:paraId="04268794" w14:textId="552BF8FA" w:rsidR="0080508E" w:rsidRDefault="0080508E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</w:pPr>
          </w:p>
          <w:p w14:paraId="12FB8237" w14:textId="5398A3E1" w:rsidR="0080508E" w:rsidRDefault="0080508E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b/>
                <w:sz w:val="24"/>
                <w:szCs w:val="24"/>
              </w:rPr>
            </w:pPr>
            <w:r w:rsidRPr="0080508E">
              <w:rPr>
                <w:rFonts w:asciiTheme="majorHAnsi" w:hAnsiTheme="majorHAnsi" w:cs="Helvetica-Light"/>
                <w:color w:val="auto"/>
                <w:sz w:val="24"/>
                <w:szCs w:val="24"/>
              </w:rPr>
              <w:t>PayPal</w:t>
            </w:r>
            <w:r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 xml:space="preserve">: If you would like to pay by PayPal, please email this form to </w:t>
            </w:r>
            <w:hyperlink r:id="rId8" w:history="1">
              <w:r w:rsidRPr="00E130F0">
                <w:rPr>
                  <w:rStyle w:val="Hyperlink"/>
                  <w:rFonts w:asciiTheme="majorHAnsi" w:hAnsiTheme="majorHAnsi" w:cs="Helvetica-Light"/>
                  <w:sz w:val="24"/>
                  <w:szCs w:val="24"/>
                </w:rPr>
                <w:t>info@massafc.org</w:t>
              </w:r>
            </w:hyperlink>
            <w:r>
              <w:rPr>
                <w:rFonts w:asciiTheme="majorHAnsi" w:hAnsiTheme="majorHAnsi" w:cs="Helvetica-Light"/>
                <w:color w:val="206252" w:themeColor="accent4" w:themeShade="80"/>
                <w:sz w:val="24"/>
                <w:szCs w:val="24"/>
              </w:rPr>
              <w:t xml:space="preserve"> to request an invoice.  Please highlight the email address that the invoice should be sent to.</w:t>
            </w:r>
          </w:p>
          <w:p w14:paraId="7FA8482D" w14:textId="77777777" w:rsidR="00384F65" w:rsidRDefault="00384F65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b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i/>
                <w:sz w:val="24"/>
                <w:szCs w:val="24"/>
              </w:rPr>
              <w:t>- - - - - - - - - - - - - - - - - - -- - - - - - - - - - - - - - - - - -- - - - - - - - - - - - - - - - - -- - - - - - - - - - - - - - - - - -- -</w:t>
            </w:r>
          </w:p>
          <w:p w14:paraId="113A706B" w14:textId="5C7F268D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b/>
                <w:sz w:val="24"/>
                <w:szCs w:val="24"/>
              </w:rPr>
              <w:t xml:space="preserve">Check </w:t>
            </w:r>
            <w:r w:rsidR="0055339B" w:rsidRPr="00935BA4">
              <w:rPr>
                <w:rFonts w:asciiTheme="majorHAnsi" w:hAnsiTheme="majorHAnsi" w:cs="Helvetica-Light"/>
                <w:b/>
                <w:sz w:val="24"/>
                <w:szCs w:val="24"/>
              </w:rPr>
              <w:t>Funding L</w:t>
            </w:r>
            <w:r w:rsidRPr="00935BA4">
              <w:rPr>
                <w:rFonts w:asciiTheme="majorHAnsi" w:hAnsiTheme="majorHAnsi" w:cs="Helvetica-Light"/>
                <w:b/>
                <w:sz w:val="24"/>
                <w:szCs w:val="24"/>
              </w:rPr>
              <w:t>evel</w:t>
            </w: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 (Based on</w:t>
            </w:r>
            <w:r w:rsidR="0055339B"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 </w:t>
            </w:r>
            <w:r w:rsidR="0055339B" w:rsidRPr="00581CC4">
              <w:rPr>
                <w:rFonts w:asciiTheme="majorHAnsi" w:hAnsiTheme="majorHAnsi" w:cs="Helvetica-Light"/>
                <w:sz w:val="24"/>
                <w:szCs w:val="24"/>
                <w:u w:val="single"/>
              </w:rPr>
              <w:t>AFC Revenue</w:t>
            </w:r>
            <w:r w:rsidR="0055339B"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 estimates as of</w:t>
            </w: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 June 3</w:t>
            </w:r>
            <w:r w:rsidR="00581CC4">
              <w:rPr>
                <w:rFonts w:asciiTheme="majorHAnsi" w:hAnsiTheme="majorHAnsi" w:cs="Helvetica-Light"/>
                <w:sz w:val="24"/>
                <w:szCs w:val="24"/>
              </w:rPr>
              <w:t>0</w:t>
            </w: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, </w:t>
            </w:r>
            <w:r w:rsidR="004A0B5D">
              <w:rPr>
                <w:rFonts w:asciiTheme="majorHAnsi" w:hAnsiTheme="majorHAnsi" w:cs="Helvetica-Light"/>
                <w:sz w:val="24"/>
                <w:szCs w:val="24"/>
              </w:rPr>
              <w:t>202</w:t>
            </w:r>
            <w:r w:rsidR="000A0E00">
              <w:rPr>
                <w:rFonts w:asciiTheme="majorHAnsi" w:hAnsiTheme="majorHAnsi" w:cs="Helvetica-Light"/>
                <w:sz w:val="24"/>
                <w:szCs w:val="24"/>
              </w:rPr>
              <w:t>4</w:t>
            </w: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)</w:t>
            </w:r>
            <w:r w:rsidR="00581CC4">
              <w:rPr>
                <w:rFonts w:asciiTheme="majorHAnsi" w:hAnsiTheme="majorHAnsi" w:cs="Helvetica-Light"/>
                <w:sz w:val="24"/>
                <w:szCs w:val="24"/>
              </w:rPr>
              <w:t xml:space="preserve"> </w:t>
            </w:r>
          </w:p>
          <w:p w14:paraId="09F77C89" w14:textId="3DD87E34" w:rsidR="00384F65" w:rsidRPr="00384F65" w:rsidRDefault="00384F65" w:rsidP="00384F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Californian FB" w:hAnsi="Californian FB"/>
                <w:color w:val="206252" w:themeColor="accent4" w:themeShade="80"/>
              </w:rPr>
            </w:pPr>
            <w:r w:rsidRPr="00384F65">
              <w:rPr>
                <w:rFonts w:ascii="Californian FB" w:hAnsi="Californian FB"/>
                <w:color w:val="206252" w:themeColor="accent4" w:themeShade="80"/>
              </w:rPr>
              <w:t xml:space="preserve">Under $100k Dues= </w:t>
            </w:r>
            <w:r w:rsidR="00581CC4">
              <w:rPr>
                <w:rFonts w:ascii="Californian FB" w:hAnsi="Californian FB"/>
                <w:color w:val="206252" w:themeColor="accent4" w:themeShade="80"/>
              </w:rPr>
              <w:t>$125</w:t>
            </w:r>
          </w:p>
          <w:p w14:paraId="76714811" w14:textId="3EAA1C66" w:rsidR="00384F65" w:rsidRPr="00384F65" w:rsidRDefault="00384F65" w:rsidP="00384F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Californian FB" w:hAnsi="Californian FB"/>
                <w:color w:val="206252" w:themeColor="accent4" w:themeShade="80"/>
              </w:rPr>
            </w:pPr>
            <w:r w:rsidRPr="00384F65">
              <w:rPr>
                <w:rFonts w:ascii="Californian FB" w:hAnsi="Californian FB"/>
                <w:color w:val="206252" w:themeColor="accent4" w:themeShade="80"/>
              </w:rPr>
              <w:t>$101K-$500K Dues</w:t>
            </w:r>
            <w:r w:rsidRPr="00581CC4">
              <w:rPr>
                <w:rFonts w:ascii="Californian FB" w:hAnsi="Californian FB"/>
                <w:strike/>
                <w:color w:val="206252" w:themeColor="accent4" w:themeShade="80"/>
              </w:rPr>
              <w:t>=</w:t>
            </w:r>
            <w:r w:rsidR="000A0E00">
              <w:rPr>
                <w:rFonts w:ascii="Californian FB" w:hAnsi="Californian FB"/>
                <w:strike/>
                <w:color w:val="206252" w:themeColor="accent4" w:themeShade="80"/>
              </w:rPr>
              <w:t xml:space="preserve"> </w:t>
            </w:r>
            <w:r w:rsidR="00581CC4">
              <w:rPr>
                <w:rFonts w:ascii="Californian FB" w:hAnsi="Californian FB"/>
                <w:color w:val="206252" w:themeColor="accent4" w:themeShade="80"/>
              </w:rPr>
              <w:t>$250</w:t>
            </w:r>
          </w:p>
          <w:p w14:paraId="72E6AC22" w14:textId="22703030" w:rsidR="00384F65" w:rsidRPr="00384F65" w:rsidRDefault="00384F65" w:rsidP="00384F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Californian FB" w:hAnsi="Californian FB"/>
                <w:color w:val="206252" w:themeColor="accent4" w:themeShade="80"/>
              </w:rPr>
            </w:pPr>
            <w:r w:rsidRPr="00384F65">
              <w:rPr>
                <w:rFonts w:ascii="Californian FB" w:hAnsi="Californian FB"/>
                <w:color w:val="206252" w:themeColor="accent4" w:themeShade="80"/>
              </w:rPr>
              <w:t>$501K-$1.00M Dues</w:t>
            </w:r>
            <w:r w:rsidRPr="00581CC4">
              <w:rPr>
                <w:rFonts w:ascii="Californian FB" w:hAnsi="Californian FB"/>
                <w:strike/>
                <w:color w:val="206252" w:themeColor="accent4" w:themeShade="80"/>
              </w:rPr>
              <w:t>=</w:t>
            </w:r>
            <w:r w:rsidR="000A0E00">
              <w:rPr>
                <w:rFonts w:ascii="Californian FB" w:hAnsi="Californian FB"/>
                <w:strike/>
                <w:color w:val="206252" w:themeColor="accent4" w:themeShade="80"/>
              </w:rPr>
              <w:t xml:space="preserve"> </w:t>
            </w:r>
            <w:r w:rsidR="00581CC4">
              <w:rPr>
                <w:rFonts w:ascii="Californian FB" w:hAnsi="Californian FB"/>
                <w:color w:val="206252" w:themeColor="accent4" w:themeShade="80"/>
              </w:rPr>
              <w:t>$500</w:t>
            </w:r>
          </w:p>
          <w:p w14:paraId="16668D37" w14:textId="6C1946F9" w:rsidR="00384F65" w:rsidRPr="00384F65" w:rsidRDefault="00384F65" w:rsidP="00384F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Californian FB" w:hAnsi="Californian FB"/>
                <w:color w:val="206252" w:themeColor="accent4" w:themeShade="80"/>
              </w:rPr>
            </w:pPr>
            <w:r w:rsidRPr="00384F65">
              <w:rPr>
                <w:rFonts w:ascii="Californian FB" w:hAnsi="Californian FB"/>
                <w:color w:val="206252" w:themeColor="accent4" w:themeShade="80"/>
              </w:rPr>
              <w:t>$1.01M-$2.50M Dues</w:t>
            </w:r>
            <w:r w:rsidRPr="00581CC4">
              <w:rPr>
                <w:rFonts w:ascii="Californian FB" w:hAnsi="Californian FB"/>
                <w:strike/>
                <w:color w:val="206252" w:themeColor="accent4" w:themeShade="80"/>
              </w:rPr>
              <w:t>=</w:t>
            </w:r>
            <w:r w:rsidR="000A0E00">
              <w:rPr>
                <w:rFonts w:ascii="Californian FB" w:hAnsi="Californian FB"/>
                <w:strike/>
                <w:color w:val="206252" w:themeColor="accent4" w:themeShade="80"/>
              </w:rPr>
              <w:t xml:space="preserve"> </w:t>
            </w:r>
            <w:r w:rsidR="00581CC4">
              <w:rPr>
                <w:rFonts w:ascii="Californian FB" w:hAnsi="Californian FB"/>
                <w:color w:val="206252" w:themeColor="accent4" w:themeShade="80"/>
              </w:rPr>
              <w:t>$750</w:t>
            </w:r>
          </w:p>
          <w:p w14:paraId="77442A01" w14:textId="66FFB757" w:rsidR="00384F65" w:rsidRPr="00384F65" w:rsidRDefault="00384F65" w:rsidP="00384F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Californian FB" w:hAnsi="Californian FB"/>
                <w:color w:val="206252" w:themeColor="accent4" w:themeShade="80"/>
              </w:rPr>
            </w:pPr>
            <w:r w:rsidRPr="00384F65">
              <w:rPr>
                <w:rFonts w:ascii="Californian FB" w:hAnsi="Californian FB"/>
                <w:color w:val="206252" w:themeColor="accent4" w:themeShade="80"/>
              </w:rPr>
              <w:t>$2.51M-$5.00M Dues</w:t>
            </w:r>
            <w:r w:rsidR="000A0E00">
              <w:rPr>
                <w:rFonts w:ascii="Californian FB" w:hAnsi="Californian FB"/>
                <w:color w:val="206252" w:themeColor="accent4" w:themeShade="80"/>
              </w:rPr>
              <w:t xml:space="preserve">- </w:t>
            </w:r>
            <w:r w:rsidR="00581CC4" w:rsidRPr="00581CC4">
              <w:rPr>
                <w:rFonts w:ascii="Californian FB" w:hAnsi="Californian FB"/>
                <w:color w:val="206252" w:themeColor="accent4" w:themeShade="80"/>
              </w:rPr>
              <w:t>$1000</w:t>
            </w:r>
          </w:p>
          <w:p w14:paraId="0D0C5CF5" w14:textId="733C329A" w:rsidR="00384F65" w:rsidRPr="00384F65" w:rsidRDefault="00384F65" w:rsidP="00384F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Californian FB" w:hAnsi="Californian FB"/>
                <w:color w:val="206252" w:themeColor="accent4" w:themeShade="80"/>
              </w:rPr>
            </w:pPr>
            <w:r w:rsidRPr="00384F65">
              <w:rPr>
                <w:rFonts w:ascii="Californian FB" w:hAnsi="Californian FB"/>
                <w:color w:val="206252" w:themeColor="accent4" w:themeShade="80"/>
              </w:rPr>
              <w:t>$5.01M-$10.00M Dues</w:t>
            </w:r>
            <w:r w:rsidR="000A0E00">
              <w:rPr>
                <w:rFonts w:ascii="Californian FB" w:hAnsi="Californian FB"/>
                <w:strike/>
                <w:color w:val="206252" w:themeColor="accent4" w:themeShade="80"/>
              </w:rPr>
              <w:t xml:space="preserve">- </w:t>
            </w:r>
            <w:r w:rsidR="00581CC4">
              <w:rPr>
                <w:rFonts w:ascii="Californian FB" w:hAnsi="Californian FB"/>
                <w:color w:val="206252" w:themeColor="accent4" w:themeShade="80"/>
              </w:rPr>
              <w:t>$1250</w:t>
            </w:r>
          </w:p>
          <w:p w14:paraId="2E56C865" w14:textId="0ED5DEFE" w:rsidR="00384F65" w:rsidRPr="00384F65" w:rsidRDefault="00384F65" w:rsidP="00384F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Californian FB" w:hAnsi="Californian FB"/>
                <w:color w:val="206252" w:themeColor="accent4" w:themeShade="80"/>
              </w:rPr>
            </w:pPr>
            <w:r w:rsidRPr="00384F65">
              <w:rPr>
                <w:rFonts w:ascii="Californian FB" w:hAnsi="Californian FB"/>
                <w:color w:val="206252" w:themeColor="accent4" w:themeShade="80"/>
              </w:rPr>
              <w:t>$10.01M+ Dues</w:t>
            </w:r>
            <w:r w:rsidR="000A0E00">
              <w:rPr>
                <w:rFonts w:ascii="Californian FB" w:hAnsi="Californian FB"/>
                <w:strike/>
                <w:color w:val="206252" w:themeColor="accent4" w:themeShade="80"/>
              </w:rPr>
              <w:t xml:space="preserve">- </w:t>
            </w:r>
            <w:r w:rsidR="00581CC4">
              <w:rPr>
                <w:rFonts w:ascii="Californian FB" w:hAnsi="Californian FB"/>
                <w:color w:val="206252" w:themeColor="accent4" w:themeShade="80"/>
              </w:rPr>
              <w:t>$1500</w:t>
            </w:r>
          </w:p>
          <w:p w14:paraId="525296AB" w14:textId="77777777" w:rsidR="00384F65" w:rsidRDefault="00384F65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</w:pPr>
          </w:p>
          <w:p w14:paraId="456AFF01" w14:textId="5E30F489" w:rsidR="006D7317" w:rsidRPr="00384F65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Bold"/>
                <w:bCs/>
                <w:sz w:val="24"/>
                <w:szCs w:val="24"/>
              </w:rPr>
            </w:pPr>
            <w:r w:rsidRPr="00935BA4"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  <w:t>Amount Enclose</w:t>
            </w:r>
            <w:r w:rsidR="00816EF3" w:rsidRPr="00935BA4"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  <w:t>d:</w:t>
            </w:r>
            <w:r w:rsidR="00816EF3" w:rsidRPr="00935BA4">
              <w:rPr>
                <w:rFonts w:asciiTheme="majorHAnsi" w:hAnsiTheme="majorHAnsi" w:cs="Helvetica-Bold"/>
                <w:bCs/>
                <w:sz w:val="24"/>
                <w:szCs w:val="24"/>
              </w:rPr>
              <w:t xml:space="preserve"> ____________________________</w:t>
            </w:r>
            <w:r w:rsidRPr="00935BA4">
              <w:rPr>
                <w:rFonts w:asciiTheme="majorHAnsi" w:hAnsiTheme="majorHAnsi" w:cs="Helvetica-Light"/>
                <w:i/>
                <w:sz w:val="24"/>
                <w:szCs w:val="24"/>
              </w:rPr>
              <w:t xml:space="preserve"> </w:t>
            </w:r>
          </w:p>
          <w:p w14:paraId="34C59DE2" w14:textId="77777777" w:rsidR="006D7317" w:rsidRPr="00935BA4" w:rsidRDefault="0080640C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Rockwell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850CCD" wp14:editId="6049009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38100</wp:posOffset>
                      </wp:positionV>
                      <wp:extent cx="6848475" cy="18859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8475" cy="188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A2C6B" w14:textId="76008C5D" w:rsidR="006E3C80" w:rsidRPr="006E3C80" w:rsidRDefault="006E3C80" w:rsidP="006E3C80">
                                  <w:pPr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 w:rsidRPr="00935BA4">
                                    <w:rPr>
                                      <w:rFonts w:asciiTheme="majorHAnsi" w:hAnsiTheme="majorHAnsi" w:cs="Helvetica-Light"/>
                                      <w:b/>
                                      <w:sz w:val="22"/>
                                      <w:szCs w:val="22"/>
                                    </w:rPr>
                                    <w:t>Agency Name:</w:t>
                                  </w: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 ______________ Primary Contact #: _______</w:t>
                                  </w:r>
                                </w:p>
                                <w:p w14:paraId="3F86DC9D" w14:textId="5448641F" w:rsidR="006E3C80" w:rsidRPr="006E3C80" w:rsidRDefault="006E3C80" w:rsidP="005533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Address: </w:t>
                                  </w:r>
                                  <w:r w:rsidR="00A117AA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__________________________________________________</w:t>
                                  </w:r>
                                  <w:r w:rsidR="00597E37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3CA4169" w14:textId="708013B6" w:rsidR="0055339B" w:rsidRPr="00597E37" w:rsidRDefault="00384F65" w:rsidP="00597E37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Program NPI #</w:t>
                                  </w:r>
                                  <w:r w:rsidR="006E3C80"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:_</w:t>
                                  </w:r>
                                  <w:r w:rsidR="00A117AA">
                                    <w:rPr>
                                      <w:b/>
                                    </w:rPr>
                                    <w:t>____________________</w:t>
                                  </w:r>
                                  <w:r w:rsidR="00597E37"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5339B"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Program Director: </w:t>
                                  </w:r>
                                  <w:r w:rsidR="00A117AA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_____________________</w:t>
                                  </w:r>
                                </w:p>
                                <w:p w14:paraId="713C32D5" w14:textId="7096D6D6" w:rsidR="006E3C80" w:rsidRPr="006E3C80" w:rsidRDefault="00385FC3" w:rsidP="006E3C8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# of </w:t>
                                  </w:r>
                                  <w:r w:rsidR="006E3C80"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AFC m</w:t>
                                  </w: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embers Served</w:t>
                                  </w:r>
                                  <w:r w:rsidR="00384F65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384F65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384F65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ab/>
                                    <w:t xml:space="preserve">Level I </w:t>
                                  </w:r>
                                  <w:r w:rsidR="00597E37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A117AA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</w:t>
                                  </w:r>
                                </w:p>
                                <w:p w14:paraId="2D76FF7B" w14:textId="794724AC" w:rsidR="006E3C80" w:rsidRPr="006E3C80" w:rsidRDefault="006E3C80" w:rsidP="00384F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ind w:left="2880" w:firstLine="720"/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Level II</w:t>
                                  </w:r>
                                  <w:r w:rsidR="00597E37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A117AA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</w:t>
                                  </w:r>
                                </w:p>
                                <w:p w14:paraId="4933CCF4" w14:textId="395B7498" w:rsidR="00385FC3" w:rsidRPr="006E3C80" w:rsidRDefault="00816EF3" w:rsidP="00385F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-Light"/>
                                      <w:b/>
                                      <w:sz w:val="22"/>
                                      <w:szCs w:val="22"/>
                                    </w:rPr>
                                    <w:t>Voting Council Member</w:t>
                                  </w:r>
                                  <w:r w:rsidR="00385FC3" w:rsidRPr="006E3C80">
                                    <w:rPr>
                                      <w:rFonts w:asciiTheme="majorHAnsi" w:hAnsiTheme="majorHAnsi" w:cs="Helvetica-Light"/>
                                      <w:b/>
                                      <w:sz w:val="22"/>
                                      <w:szCs w:val="22"/>
                                    </w:rPr>
                                    <w:t xml:space="preserve"> Name</w:t>
                                  </w:r>
                                  <w:r w:rsidR="00385FC3"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A117AA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_______________________</w:t>
                                  </w:r>
                                </w:p>
                                <w:p w14:paraId="634A7A1D" w14:textId="27C148DE" w:rsidR="00385FC3" w:rsidRPr="006E3C80" w:rsidRDefault="006E3C80" w:rsidP="00385F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Email Address:</w:t>
                                  </w:r>
                                  <w:r w:rsidR="00A117AA">
                                    <w:t>_____________________</w:t>
                                  </w:r>
                                  <w:r w:rsidR="00597E37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84F65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85FC3"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Phone Number</w:t>
                                  </w: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A117AA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__________________________</w:t>
                                  </w:r>
                                </w:p>
                                <w:p w14:paraId="3B3BA3B2" w14:textId="77777777" w:rsidR="006E3C80" w:rsidRPr="006E3C80" w:rsidRDefault="00816EF3" w:rsidP="00816EF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-Light"/>
                                      <w:b/>
                                      <w:sz w:val="22"/>
                                      <w:szCs w:val="22"/>
                                    </w:rPr>
                                    <w:t>Alternative Contact:</w:t>
                                  </w:r>
                                  <w:r w:rsidR="006E3C80"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 ______________________________________________________________</w:t>
                                  </w:r>
                                  <w:r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</w:t>
                                  </w:r>
                                  <w:r w:rsidR="007D6B3D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</w:p>
                                <w:p w14:paraId="7A03B27C" w14:textId="77777777" w:rsidR="00384F65" w:rsidRPr="006E3C80" w:rsidRDefault="00384F65" w:rsidP="00384F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</w:pP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Email Address: ___________________________</w:t>
                                  </w:r>
                                  <w:r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Phone Number: ______________________________</w:t>
                                  </w:r>
                                  <w:r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="007D6B3D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</w:p>
                                <w:p w14:paraId="7AE3428B" w14:textId="77777777" w:rsidR="00385FC3" w:rsidRPr="00384F65" w:rsidRDefault="006E3C80" w:rsidP="00385F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Helvetica-Light" w:hAnsi="Helvetica-Light" w:cs="Helvetica-Light"/>
                                      <w:sz w:val="22"/>
                                      <w:szCs w:val="22"/>
                                    </w:rPr>
                                  </w:pPr>
                                  <w:r w:rsidRPr="006E3C80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______________________________</w:t>
                                  </w:r>
                                  <w:r w:rsidR="00816EF3">
                                    <w:rPr>
                                      <w:rFonts w:asciiTheme="majorHAnsi" w:hAnsiTheme="majorHAnsi" w:cs="Helvetica-Light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</w:p>
                                <w:p w14:paraId="7B7CC64E" w14:textId="77777777" w:rsidR="00385FC3" w:rsidRDefault="00385FC3" w:rsidP="00385F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Helvetica-Light" w:hAnsi="Helvetica-Light" w:cs="Helvetica-Ligh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D08941" w14:textId="77777777" w:rsidR="00385FC3" w:rsidRDefault="00385FC3" w:rsidP="005533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50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8pt;margin-top:3pt;width:539.2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">
                      <v:textbox>
                        <w:txbxContent>
                          <w:p w14:paraId="53FA2C6B" w14:textId="76008C5D" w:rsidR="006E3C80" w:rsidRPr="006E3C80" w:rsidRDefault="006E3C80" w:rsidP="006E3C80">
                            <w:pPr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 w:rsidRPr="00935BA4">
                              <w:rPr>
                                <w:rFonts w:asciiTheme="majorHAnsi" w:hAnsiTheme="majorHAnsi" w:cs="Helvetica-Light"/>
                                <w:b/>
                                <w:sz w:val="22"/>
                                <w:szCs w:val="22"/>
                              </w:rPr>
                              <w:t>Agency Name:</w:t>
                            </w: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 ______________ Primary Contact #: _______</w:t>
                            </w:r>
                          </w:p>
                          <w:p w14:paraId="3F86DC9D" w14:textId="5448641F" w:rsidR="006E3C80" w:rsidRPr="006E3C80" w:rsidRDefault="006E3C80" w:rsidP="0055339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Address: </w:t>
                            </w:r>
                            <w:r w:rsidR="00A117AA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__________________________________________________</w:t>
                            </w:r>
                            <w:r w:rsidR="00597E37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CA4169" w14:textId="708013B6" w:rsidR="0055339B" w:rsidRPr="00597E37" w:rsidRDefault="00384F65" w:rsidP="00597E3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Program NPI #</w:t>
                            </w:r>
                            <w:r w:rsidR="006E3C80"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:_</w:t>
                            </w:r>
                            <w:r w:rsidR="00A117AA">
                              <w:rPr>
                                <w:b/>
                              </w:rPr>
                              <w:t>____________________</w:t>
                            </w:r>
                            <w:r w:rsidR="00597E37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339B"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Program Director: </w:t>
                            </w:r>
                            <w:r w:rsidR="00A117AA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713C32D5" w14:textId="7096D6D6" w:rsidR="006E3C80" w:rsidRPr="006E3C80" w:rsidRDefault="00385FC3" w:rsidP="006E3C8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# of </w:t>
                            </w:r>
                            <w:r w:rsidR="006E3C80"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AFC m</w:t>
                            </w: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embers Served</w:t>
                            </w:r>
                            <w:r w:rsidR="00384F65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:</w:t>
                            </w:r>
                            <w:r w:rsidR="00384F65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ab/>
                            </w:r>
                            <w:r w:rsidR="00384F65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ab/>
                              <w:t xml:space="preserve">Level I </w:t>
                            </w:r>
                            <w:r w:rsidR="00597E37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17AA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14:paraId="2D76FF7B" w14:textId="794724AC" w:rsidR="006E3C80" w:rsidRPr="006E3C80" w:rsidRDefault="006E3C80" w:rsidP="00384F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880" w:firstLine="720"/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Level II</w:t>
                            </w:r>
                            <w:r w:rsidR="00597E37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17AA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14:paraId="4933CCF4" w14:textId="395B7498" w:rsidR="00385FC3" w:rsidRPr="006E3C80" w:rsidRDefault="00816EF3" w:rsidP="00385F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Helvetica-Light"/>
                                <w:b/>
                                <w:sz w:val="22"/>
                                <w:szCs w:val="22"/>
                              </w:rPr>
                              <w:t>Voting Council Member</w:t>
                            </w:r>
                            <w:r w:rsidR="00385FC3" w:rsidRPr="006E3C80">
                              <w:rPr>
                                <w:rFonts w:asciiTheme="majorHAnsi" w:hAnsiTheme="majorHAnsi" w:cs="Helvetica-Light"/>
                                <w:b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385FC3"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17AA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_______________________</w:t>
                            </w:r>
                          </w:p>
                          <w:p w14:paraId="634A7A1D" w14:textId="27C148DE" w:rsidR="00385FC3" w:rsidRPr="006E3C80" w:rsidRDefault="006E3C80" w:rsidP="00385F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Email Address:</w:t>
                            </w:r>
                            <w:r w:rsidR="00A117AA">
                              <w:t>_____________________</w:t>
                            </w:r>
                            <w:r w:rsidR="00597E37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84F65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5FC3"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Phone Number</w:t>
                            </w: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17AA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3B3BA3B2" w14:textId="77777777" w:rsidR="006E3C80" w:rsidRPr="006E3C80" w:rsidRDefault="00816EF3" w:rsidP="00816EF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Helvetica-Light"/>
                                <w:b/>
                                <w:sz w:val="22"/>
                                <w:szCs w:val="22"/>
                              </w:rPr>
                              <w:t>Alternative Contact:</w:t>
                            </w:r>
                            <w:r w:rsidR="006E3C80"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 ______________________________________________________________</w:t>
                            </w:r>
                            <w:r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</w:t>
                            </w:r>
                            <w:r w:rsidR="007D6B3D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A03B27C" w14:textId="77777777" w:rsidR="00384F65" w:rsidRPr="006E3C80" w:rsidRDefault="00384F65" w:rsidP="00384F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</w:pP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Email Address: ___________________________</w:t>
                            </w:r>
                            <w:r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Phone Number: ______________________________</w:t>
                            </w:r>
                            <w:r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</w:t>
                            </w:r>
                            <w:r w:rsidR="007D6B3D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AE3428B" w14:textId="77777777" w:rsidR="00385FC3" w:rsidRPr="00384F65" w:rsidRDefault="006E3C80" w:rsidP="00385F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Helvetica-Light" w:hAnsi="Helvetica-Light" w:cs="Helvetica-Light"/>
                                <w:sz w:val="22"/>
                                <w:szCs w:val="22"/>
                              </w:rPr>
                            </w:pPr>
                            <w:r w:rsidRPr="006E3C80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  <w:r w:rsidR="00816EF3">
                              <w:rPr>
                                <w:rFonts w:asciiTheme="majorHAnsi" w:hAnsiTheme="majorHAnsi" w:cs="Helvetica-Light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7B7CC64E" w14:textId="77777777" w:rsidR="00385FC3" w:rsidRDefault="00385FC3" w:rsidP="00385F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Helvetica-Light" w:hAnsi="Helvetica-Light" w:cs="Helvetica-Light"/>
                                <w:sz w:val="16"/>
                                <w:szCs w:val="16"/>
                              </w:rPr>
                            </w:pPr>
                          </w:p>
                          <w:p w14:paraId="7CD08941" w14:textId="77777777" w:rsidR="00385FC3" w:rsidRDefault="00385FC3" w:rsidP="0055339B"/>
                        </w:txbxContent>
                      </v:textbox>
                    </v:shape>
                  </w:pict>
                </mc:Fallback>
              </mc:AlternateContent>
            </w:r>
            <w:r w:rsidR="006D7317" w:rsidRPr="00935BA4">
              <w:rPr>
                <w:rFonts w:asciiTheme="majorHAnsi" w:hAnsiTheme="majorHAnsi" w:cs="Rockwell"/>
                <w:sz w:val="24"/>
                <w:szCs w:val="24"/>
              </w:rPr>
              <w:t xml:space="preserve">Please </w:t>
            </w:r>
            <w:r w:rsidR="00AA0F0B" w:rsidRPr="00935BA4">
              <w:rPr>
                <w:rFonts w:asciiTheme="majorHAnsi" w:hAnsiTheme="majorHAnsi" w:cs="Rockwell"/>
                <w:sz w:val="24"/>
                <w:szCs w:val="24"/>
              </w:rPr>
              <w:t xml:space="preserve">submit with payment: </w:t>
            </w:r>
          </w:p>
          <w:p w14:paraId="1C46BCBF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60C3B677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4F3BCD38" w14:textId="77777777" w:rsidR="00385FC3" w:rsidRPr="00935BA4" w:rsidRDefault="00385FC3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443CBCF4" w14:textId="77777777" w:rsidR="00385FC3" w:rsidRPr="00935BA4" w:rsidRDefault="00385FC3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6929ADC9" w14:textId="77777777" w:rsidR="00385FC3" w:rsidRPr="00935BA4" w:rsidRDefault="00385FC3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7EFCED5B" w14:textId="77777777" w:rsidR="00385FC3" w:rsidRPr="00935BA4" w:rsidRDefault="00385FC3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482AA722" w14:textId="77777777" w:rsidR="00385FC3" w:rsidRPr="00935BA4" w:rsidRDefault="00385FC3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275A8C8F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57CF0F2F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3D86519F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64F6088B" w14:textId="77777777" w:rsidR="00AA0F0B" w:rsidRPr="00935BA4" w:rsidRDefault="005D5642" w:rsidP="005D5642">
            <w:pPr>
              <w:tabs>
                <w:tab w:val="left" w:pos="330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>
              <w:rPr>
                <w:rFonts w:asciiTheme="majorHAnsi" w:hAnsiTheme="majorHAnsi" w:cs="Helvetica-Light"/>
                <w:sz w:val="24"/>
                <w:szCs w:val="24"/>
              </w:rPr>
              <w:tab/>
            </w:r>
          </w:p>
          <w:p w14:paraId="4DB296C9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574F7223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1DDA8FBE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64C93C7F" w14:textId="77777777" w:rsidR="00816EF3" w:rsidRPr="00935BA4" w:rsidRDefault="00816EF3" w:rsidP="00816EF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i/>
                <w:sz w:val="24"/>
                <w:szCs w:val="24"/>
              </w:rPr>
              <w:t>If you have any questions or have questions about payment plans, please contact MCAFC Treasurer Annette Pelletier at apelletier@ne-arc.org or (978) 624-3708.</w:t>
            </w:r>
          </w:p>
          <w:p w14:paraId="1722B120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28F1DC10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61941792" w14:textId="77777777" w:rsidR="00AA0F0B" w:rsidRPr="00935BA4" w:rsidRDefault="00AA0F0B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09591A01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3A47434C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5AED9785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67DAAC25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4B0AF7AF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</w:p>
          <w:p w14:paraId="7ECCD228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NPI/Agency </w:t>
            </w:r>
          </w:p>
          <w:p w14:paraId="12A743B7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Members served as of June 30, 2018 </w:t>
            </w:r>
          </w:p>
          <w:p w14:paraId="35DD8EA2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Level I</w:t>
            </w:r>
          </w:p>
          <w:p w14:paraId="0FB5BDD0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Level II</w:t>
            </w:r>
          </w:p>
          <w:p w14:paraId="4A3F89B0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Suite Number</w:t>
            </w:r>
          </w:p>
          <w:p w14:paraId="0291F677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City State Zip Code</w:t>
            </w:r>
          </w:p>
          <w:p w14:paraId="34A8D852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Telephone Number</w:t>
            </w:r>
          </w:p>
          <w:p w14:paraId="4C7F9842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Phone Number</w:t>
            </w:r>
          </w:p>
          <w:p w14:paraId="5600FDFB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Council Member #1 Name: </w:t>
            </w:r>
          </w:p>
          <w:p w14:paraId="7F1C767F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Email Address</w:t>
            </w:r>
          </w:p>
          <w:p w14:paraId="01FAF10F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Phone Number</w:t>
            </w:r>
          </w:p>
          <w:p w14:paraId="12FE76F0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 xml:space="preserve">Council Member #2 Name: </w:t>
            </w:r>
          </w:p>
          <w:p w14:paraId="4725884A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Email Address</w:t>
            </w:r>
          </w:p>
          <w:p w14:paraId="05EA6B15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sz w:val="24"/>
                <w:szCs w:val="24"/>
              </w:rPr>
            </w:pPr>
            <w:r w:rsidRPr="00935BA4">
              <w:rPr>
                <w:rFonts w:asciiTheme="majorHAnsi" w:hAnsiTheme="majorHAnsi" w:cs="Helvetica-Light"/>
                <w:sz w:val="24"/>
                <w:szCs w:val="24"/>
              </w:rPr>
              <w:t>Fax Number</w:t>
            </w:r>
          </w:p>
          <w:p w14:paraId="0D1AC333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</w:pPr>
            <w:r w:rsidRPr="00935BA4"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  <w:t>DO NOT COMPLETE IF FULL DUES ARE ENCLOSED</w:t>
            </w:r>
          </w:p>
          <w:p w14:paraId="56BF2257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</w:pPr>
            <w:r w:rsidRPr="00935BA4">
              <w:rPr>
                <w:rFonts w:asciiTheme="majorHAnsi" w:hAnsiTheme="majorHAnsi" w:cs="Helvetica-Bold"/>
                <w:b/>
                <w:bCs/>
                <w:sz w:val="24"/>
                <w:szCs w:val="24"/>
              </w:rPr>
              <w:t>Please briefly describe the reason/circumstances for the request:</w:t>
            </w:r>
          </w:p>
          <w:p w14:paraId="7D9540E3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61E74A23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0113FC5B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76C4E827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7B0B09BD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7181A0DA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1504BB84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719A7537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4D8FBD02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1E52E3A6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6CF41CB0" w14:textId="77777777" w:rsidR="006D7317" w:rsidRPr="00935BA4" w:rsidRDefault="006D7317" w:rsidP="006D731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Helvetica-Light"/>
                <w:i/>
                <w:sz w:val="24"/>
                <w:szCs w:val="24"/>
              </w:rPr>
            </w:pPr>
          </w:p>
          <w:p w14:paraId="6BFD6D6B" w14:textId="77777777" w:rsidR="006D7317" w:rsidRPr="00935BA4" w:rsidRDefault="006D7317" w:rsidP="006D7317">
            <w:pPr>
              <w:rPr>
                <w:rFonts w:asciiTheme="majorHAnsi" w:hAnsiTheme="majorHAnsi" w:cs="Microsoft Sans Serif"/>
                <w:color w:val="000000" w:themeColor="text1"/>
                <w:sz w:val="24"/>
                <w:szCs w:val="24"/>
              </w:rPr>
            </w:pPr>
          </w:p>
        </w:tc>
      </w:tr>
    </w:tbl>
    <w:p w14:paraId="767771E9" w14:textId="77777777" w:rsidR="006D7317" w:rsidRDefault="006D7317" w:rsidP="006D7317">
      <w:pPr>
        <w:rPr>
          <w:rFonts w:asciiTheme="majorHAnsi" w:hAnsiTheme="majorHAnsi"/>
          <w:sz w:val="20"/>
          <w:szCs w:val="20"/>
        </w:rPr>
      </w:pPr>
    </w:p>
    <w:p w14:paraId="5F59EF01" w14:textId="77777777" w:rsidR="00816EF3" w:rsidRPr="00385FC3" w:rsidRDefault="00816EF3" w:rsidP="006D7317">
      <w:pPr>
        <w:rPr>
          <w:rFonts w:asciiTheme="majorHAnsi" w:hAnsiTheme="majorHAnsi"/>
          <w:sz w:val="20"/>
          <w:szCs w:val="20"/>
        </w:rPr>
      </w:pPr>
    </w:p>
    <w:sectPr w:rsidR="00816EF3" w:rsidRPr="00385FC3" w:rsidSect="006D731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576" w:right="864" w:bottom="0" w:left="864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8ADF" w14:textId="77777777" w:rsidR="009F5654" w:rsidRDefault="009F5654">
      <w:pPr>
        <w:spacing w:line="240" w:lineRule="auto"/>
      </w:pPr>
      <w:r>
        <w:separator/>
      </w:r>
    </w:p>
    <w:p w14:paraId="4E2E6ABF" w14:textId="77777777" w:rsidR="009F5654" w:rsidRDefault="009F5654"/>
  </w:endnote>
  <w:endnote w:type="continuationSeparator" w:id="0">
    <w:p w14:paraId="5F25C25A" w14:textId="77777777" w:rsidR="009F5654" w:rsidRDefault="009F5654">
      <w:pPr>
        <w:spacing w:line="240" w:lineRule="auto"/>
      </w:pPr>
      <w:r>
        <w:continuationSeparator/>
      </w:r>
    </w:p>
    <w:p w14:paraId="469DD867" w14:textId="77777777" w:rsidR="009F5654" w:rsidRDefault="009F5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1103" w14:textId="77777777" w:rsidR="007201A7" w:rsidRDefault="007201A7">
    <w:pPr>
      <w:pStyle w:val="Footer"/>
    </w:pPr>
  </w:p>
  <w:p w14:paraId="495B85D8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5FAC" w14:textId="77777777" w:rsidR="006E3C80" w:rsidRDefault="00A117AA">
    <w:pPr>
      <w:pStyle w:val="Footer"/>
    </w:pPr>
    <w:hyperlink r:id="rId1" w:history="1">
      <w:r w:rsidR="006D7317" w:rsidRPr="0031079C">
        <w:rPr>
          <w:rStyle w:val="Hyperlink"/>
          <w:rFonts w:ascii="Microsoft Sans Serif" w:hAnsi="Microsoft Sans Serif" w:cs="Microsoft Sans Serif"/>
          <w:szCs w:val="24"/>
        </w:rPr>
        <w:t>www.mcafc.org</w:t>
      </w:r>
    </w:hyperlink>
    <w:r w:rsidR="006D7317">
      <w:rPr>
        <w:rFonts w:ascii="Microsoft Sans Serif" w:hAnsi="Microsoft Sans Serif" w:cs="Microsoft Sans Serif"/>
        <w:color w:val="000000" w:themeColor="text1"/>
        <w:szCs w:val="24"/>
      </w:rPr>
      <w:t xml:space="preserve"> </w:t>
    </w:r>
    <w:r w:rsidR="006D7317">
      <w:ptab w:relativeTo="margin" w:alignment="center" w:leader="none"/>
    </w:r>
    <w:r w:rsidR="006D731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A52D" w14:textId="77777777" w:rsidR="009F5654" w:rsidRDefault="009F5654">
      <w:pPr>
        <w:spacing w:line="240" w:lineRule="auto"/>
      </w:pPr>
      <w:r>
        <w:separator/>
      </w:r>
    </w:p>
    <w:p w14:paraId="3FD5A702" w14:textId="77777777" w:rsidR="009F5654" w:rsidRDefault="009F5654"/>
  </w:footnote>
  <w:footnote w:type="continuationSeparator" w:id="0">
    <w:p w14:paraId="571133EA" w14:textId="77777777" w:rsidR="009F5654" w:rsidRDefault="009F5654">
      <w:pPr>
        <w:spacing w:line="240" w:lineRule="auto"/>
      </w:pPr>
      <w:r>
        <w:continuationSeparator/>
      </w:r>
    </w:p>
    <w:p w14:paraId="4A018422" w14:textId="77777777" w:rsidR="009F5654" w:rsidRDefault="009F56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DBF6" w14:textId="77777777" w:rsidR="007201A7" w:rsidRDefault="007201A7"/>
  <w:p w14:paraId="29653B9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C35C" w14:textId="77777777" w:rsidR="009A5A96" w:rsidRDefault="003F140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5DBA5B" wp14:editId="0BC30742">
              <wp:simplePos x="0" y="0"/>
              <wp:positionH relativeFrom="page">
                <wp:align>left</wp:align>
              </wp:positionH>
              <wp:positionV relativeFrom="page">
                <wp:posOffset>-200026</wp:posOffset>
              </wp:positionV>
              <wp:extent cx="7754112" cy="3952875"/>
              <wp:effectExtent l="0" t="0" r="0" b="9525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4112" cy="3952875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7A7479" w14:textId="77777777" w:rsidR="003F140B" w:rsidRDefault="003F140B" w:rsidP="003F1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5DBA5B" id="Freeform: Shape 5" o:spid="_x0000_s1027" alt="Green gradient in rectangle" style="position:absolute;margin-left:0;margin-top:-15.75pt;width:610.55pt;height:31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54112,0;7754112,2579303;0,3952875;0,0" o:connectangles="0,0,0,0,0" textboxrect="0,0,7738110,2906395"/>
              <v:textbox>
                <w:txbxContent>
                  <w:p w14:paraId="2B7A7479" w14:textId="77777777" w:rsidR="003F140B" w:rsidRDefault="003F140B" w:rsidP="003F140B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472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FA9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8C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0E9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B27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2C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E4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4E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FA7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81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122"/>
    <w:multiLevelType w:val="hybridMultilevel"/>
    <w:tmpl w:val="223E1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070A3"/>
    <w:multiLevelType w:val="hybridMultilevel"/>
    <w:tmpl w:val="12EEA1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BBC66FA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B74AF"/>
    <w:multiLevelType w:val="hybridMultilevel"/>
    <w:tmpl w:val="6DF03286"/>
    <w:lvl w:ilvl="0" w:tplc="33BC0710">
      <w:start w:val="1"/>
      <w:numFmt w:val="bullet"/>
      <w:lvlText w:val="-"/>
      <w:lvlJc w:val="left"/>
      <w:pPr>
        <w:ind w:left="720" w:hanging="360"/>
      </w:pPr>
      <w:rPr>
        <w:rFonts w:ascii="Helvetica-Light" w:eastAsiaTheme="minorEastAsia" w:hAnsi="Helvetica-Light" w:cs="Helvetica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856022">
    <w:abstractNumId w:val="9"/>
  </w:num>
  <w:num w:numId="2" w16cid:durableId="186526219">
    <w:abstractNumId w:val="7"/>
  </w:num>
  <w:num w:numId="3" w16cid:durableId="236013420">
    <w:abstractNumId w:val="6"/>
  </w:num>
  <w:num w:numId="4" w16cid:durableId="1463499214">
    <w:abstractNumId w:val="5"/>
  </w:num>
  <w:num w:numId="5" w16cid:durableId="1509978583">
    <w:abstractNumId w:val="4"/>
  </w:num>
  <w:num w:numId="6" w16cid:durableId="1549730456">
    <w:abstractNumId w:val="8"/>
  </w:num>
  <w:num w:numId="7" w16cid:durableId="264924577">
    <w:abstractNumId w:val="3"/>
  </w:num>
  <w:num w:numId="8" w16cid:durableId="1982419591">
    <w:abstractNumId w:val="2"/>
  </w:num>
  <w:num w:numId="9" w16cid:durableId="1685473874">
    <w:abstractNumId w:val="1"/>
  </w:num>
  <w:num w:numId="10" w16cid:durableId="529531645">
    <w:abstractNumId w:val="0"/>
  </w:num>
  <w:num w:numId="11" w16cid:durableId="685523649">
    <w:abstractNumId w:val="10"/>
  </w:num>
  <w:num w:numId="12" w16cid:durableId="139923295">
    <w:abstractNumId w:val="12"/>
  </w:num>
  <w:num w:numId="13" w16cid:durableId="686442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17"/>
    <w:rsid w:val="00070443"/>
    <w:rsid w:val="00072ABE"/>
    <w:rsid w:val="00097A7D"/>
    <w:rsid w:val="000A0E00"/>
    <w:rsid w:val="000A6E91"/>
    <w:rsid w:val="001102CE"/>
    <w:rsid w:val="00165AB8"/>
    <w:rsid w:val="00187897"/>
    <w:rsid w:val="001A035C"/>
    <w:rsid w:val="00206E72"/>
    <w:rsid w:val="002400DD"/>
    <w:rsid w:val="002450DA"/>
    <w:rsid w:val="00263E3B"/>
    <w:rsid w:val="00297678"/>
    <w:rsid w:val="002B0271"/>
    <w:rsid w:val="00301FB5"/>
    <w:rsid w:val="00316D06"/>
    <w:rsid w:val="0036033F"/>
    <w:rsid w:val="00384F65"/>
    <w:rsid w:val="00385FC3"/>
    <w:rsid w:val="003957A7"/>
    <w:rsid w:val="003C48FE"/>
    <w:rsid w:val="003D23A0"/>
    <w:rsid w:val="003F140B"/>
    <w:rsid w:val="004870D2"/>
    <w:rsid w:val="004938A3"/>
    <w:rsid w:val="004A0B5D"/>
    <w:rsid w:val="004A4916"/>
    <w:rsid w:val="004B6EB3"/>
    <w:rsid w:val="005262AA"/>
    <w:rsid w:val="005409BD"/>
    <w:rsid w:val="00544D08"/>
    <w:rsid w:val="0055339B"/>
    <w:rsid w:val="00581CC4"/>
    <w:rsid w:val="00597E37"/>
    <w:rsid w:val="005C449A"/>
    <w:rsid w:val="005D5642"/>
    <w:rsid w:val="005E394D"/>
    <w:rsid w:val="005F1954"/>
    <w:rsid w:val="00610434"/>
    <w:rsid w:val="00630F2E"/>
    <w:rsid w:val="006364B5"/>
    <w:rsid w:val="006D5AFB"/>
    <w:rsid w:val="006D7317"/>
    <w:rsid w:val="006E3C80"/>
    <w:rsid w:val="007052DE"/>
    <w:rsid w:val="00711D77"/>
    <w:rsid w:val="007201A7"/>
    <w:rsid w:val="00732818"/>
    <w:rsid w:val="00747E84"/>
    <w:rsid w:val="00756438"/>
    <w:rsid w:val="007720D1"/>
    <w:rsid w:val="0077536A"/>
    <w:rsid w:val="007C1098"/>
    <w:rsid w:val="007D6B3D"/>
    <w:rsid w:val="0080383C"/>
    <w:rsid w:val="0080508E"/>
    <w:rsid w:val="0080640C"/>
    <w:rsid w:val="00813BB5"/>
    <w:rsid w:val="00816EF3"/>
    <w:rsid w:val="008308C2"/>
    <w:rsid w:val="00881079"/>
    <w:rsid w:val="0089202B"/>
    <w:rsid w:val="008A092E"/>
    <w:rsid w:val="00935BA4"/>
    <w:rsid w:val="009A376F"/>
    <w:rsid w:val="009A5A96"/>
    <w:rsid w:val="009F5654"/>
    <w:rsid w:val="009F7CC8"/>
    <w:rsid w:val="00A117AA"/>
    <w:rsid w:val="00A340F2"/>
    <w:rsid w:val="00A47C38"/>
    <w:rsid w:val="00A64C12"/>
    <w:rsid w:val="00AA0F0B"/>
    <w:rsid w:val="00AF2952"/>
    <w:rsid w:val="00B42E68"/>
    <w:rsid w:val="00B66C63"/>
    <w:rsid w:val="00BE20A2"/>
    <w:rsid w:val="00CD6877"/>
    <w:rsid w:val="00CE3710"/>
    <w:rsid w:val="00CE697C"/>
    <w:rsid w:val="00D03C71"/>
    <w:rsid w:val="00D351C8"/>
    <w:rsid w:val="00D510C9"/>
    <w:rsid w:val="00D57922"/>
    <w:rsid w:val="00D73210"/>
    <w:rsid w:val="00D81032"/>
    <w:rsid w:val="00DB703C"/>
    <w:rsid w:val="00DC38C4"/>
    <w:rsid w:val="00DC5CDB"/>
    <w:rsid w:val="00E50250"/>
    <w:rsid w:val="00ED4BBE"/>
    <w:rsid w:val="00EE58A1"/>
    <w:rsid w:val="00EF6ABC"/>
    <w:rsid w:val="00F44294"/>
    <w:rsid w:val="00F65B05"/>
    <w:rsid w:val="00F82884"/>
    <w:rsid w:val="00FA0614"/>
    <w:rsid w:val="00FD3CA4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BA99208"/>
  <w15:docId w15:val="{73DEC425-9F13-4C63-B5C6-3623726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A4"/>
  </w:style>
  <w:style w:type="paragraph" w:styleId="Heading1">
    <w:name w:val="heading 1"/>
    <w:basedOn w:val="Normal"/>
    <w:link w:val="Heading1Char"/>
    <w:autoRedefine/>
    <w:uiPriority w:val="9"/>
    <w:qFormat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D3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C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C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3CA4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FD3CA4"/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3F140B"/>
    <w:pPr>
      <w:spacing w:before="80"/>
      <w:ind w:left="86"/>
      <w:contextualSpacing/>
    </w:pPr>
    <w:rPr>
      <w:rFonts w:ascii="Franklin Gothic Demi" w:eastAsiaTheme="majorEastAsia" w:hAnsi="Franklin Gothic Dem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F140B"/>
    <w:rPr>
      <w:rFonts w:ascii="Franklin Gothic Demi" w:eastAsiaTheme="majorEastAsia" w:hAnsi="Franklin Gothic Demi" w:cstheme="majorBidi"/>
      <w:caps/>
      <w:color w:val="FFFFFF" w:themeColor="background1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D3CA4"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CE3710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CA4"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CA4"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lang w:eastAsia="en-US"/>
    </w:rPr>
  </w:style>
  <w:style w:type="table" w:customStyle="1" w:styleId="TableGridLight1">
    <w:name w:val="Table Grid Light1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3CA4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rsid w:val="007720D1"/>
    <w:pPr>
      <w:spacing w:before="60" w:after="20"/>
    </w:pPr>
    <w:tblPr/>
    <w:tblStylePr w:type="firstRow">
      <w:rPr>
        <w:rFonts w:ascii="Franklin Gothic Demi" w:hAnsi="Franklin Gothic Demi"/>
        <w:caps/>
        <w:smallCaps w:val="0"/>
        <w:color w:val="236A46" w:themeColor="accent3" w:themeShade="BF"/>
        <w:spacing w:val="4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</w:style>
  <w:style w:type="table" w:customStyle="1" w:styleId="Contenttable">
    <w:name w:val="Content table"/>
    <w:basedOn w:val="TableNormal"/>
    <w:uiPriority w:val="99"/>
    <w:rsid w:val="007720D1"/>
    <w:pPr>
      <w:spacing w:before="60" w:after="20"/>
    </w:pPr>
    <w:rPr>
      <w:rFonts w:ascii="Arial" w:hAnsi="Arial"/>
      <w:b/>
      <w:color w:val="0D0D0D" w:themeColor="text1" w:themeTint="F2"/>
      <w:sz w:val="22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Franklin Gothic Demi" w:hAnsi="Franklin Gothic Demi"/>
        <w:b w:val="0"/>
        <w:i w:val="0"/>
        <w:caps/>
        <w:smallCaps w:val="0"/>
        <w:color w:val="236A46" w:themeColor="accent3" w:themeShade="BF"/>
        <w:spacing w:val="4"/>
        <w:sz w:val="24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FD3CA4"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PlainTable21">
    <w:name w:val="Plain Table 21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FD3CA4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CA4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CA4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3CA4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3CA4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3CA4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CA4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FD3CA4"/>
    <w:pPr>
      <w:pBdr>
        <w:top w:val="single" w:sz="2" w:space="10" w:color="07864E" w:themeColor="accent1" w:themeShade="80" w:shadow="1"/>
        <w:left w:val="single" w:sz="2" w:space="10" w:color="07864E" w:themeColor="accent1" w:themeShade="80" w:shadow="1"/>
        <w:bottom w:val="single" w:sz="2" w:space="10" w:color="07864E" w:themeColor="accent1" w:themeShade="80" w:shadow="1"/>
        <w:right w:val="single" w:sz="2" w:space="10" w:color="07864E" w:themeColor="accent1" w:themeShade="80" w:shadow="1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FD3CA4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FD3CA4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CA4"/>
    <w:rPr>
      <w:color w:val="595959" w:themeColor="text1" w:themeTint="A6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317"/>
    <w:pPr>
      <w:spacing w:after="200" w:line="276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5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saf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af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dagle\Downloads\TF10284917.dotx" TargetMode="External"/></Relationships>
</file>

<file path=word/theme/theme1.xml><?xml version="1.0" encoding="utf-8"?>
<a:theme xmlns:a="http://schemas.openxmlformats.org/drawingml/2006/main" name="Green Gradient">
  <a:themeElements>
    <a:clrScheme name="Custom 26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TF10284917</Template>
  <TotalTime>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Dagle</dc:creator>
  <cp:lastModifiedBy>Beth Gutierrez</cp:lastModifiedBy>
  <cp:revision>5</cp:revision>
  <dcterms:created xsi:type="dcterms:W3CDTF">2024-06-26T04:02:00Z</dcterms:created>
  <dcterms:modified xsi:type="dcterms:W3CDTF">2024-07-18T05:47:00Z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2018-05-12T10:28:28.8289851Z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